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74409" w14:textId="77777777" w:rsidR="005266E9" w:rsidRPr="009473B4" w:rsidRDefault="005266E9" w:rsidP="005266E9">
      <w:pPr>
        <w:tabs>
          <w:tab w:val="left" w:pos="2762"/>
        </w:tabs>
        <w:rPr>
          <w:rFonts w:ascii="Arial" w:hAnsi="Arial" w:cs="Arial"/>
          <w:sz w:val="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8501"/>
      </w:tblGrid>
      <w:tr w:rsidR="005266E9" w:rsidRPr="009473B4" w14:paraId="04EBFD18" w14:textId="77777777" w:rsidTr="00C91381">
        <w:trPr>
          <w:trHeight w:val="567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vAlign w:val="center"/>
            <w:hideMark/>
          </w:tcPr>
          <w:p w14:paraId="1FA9C6BE" w14:textId="65159DFC" w:rsidR="005266E9" w:rsidRDefault="005266E9" w:rsidP="00C91381">
            <w:pPr>
              <w:pStyle w:val="TITREFORMULAIREFEADER"/>
              <w:rPr>
                <w:sz w:val="28"/>
                <w:lang w:val="fr-RE"/>
              </w:rPr>
            </w:pPr>
            <w:r>
              <w:rPr>
                <w:sz w:val="28"/>
                <w:lang w:val="fr-RE"/>
              </w:rPr>
              <w:t xml:space="preserve">ANNEXE </w:t>
            </w:r>
            <w:r w:rsidR="002703DE">
              <w:rPr>
                <w:sz w:val="28"/>
                <w:lang w:val="fr-RE"/>
              </w:rPr>
              <w:t>TECHNIQUE</w:t>
            </w:r>
            <w:r w:rsidR="004424EC">
              <w:rPr>
                <w:sz w:val="28"/>
                <w:lang w:val="fr-RE"/>
              </w:rPr>
              <w:t xml:space="preserve"> à la demande d’aide</w:t>
            </w:r>
          </w:p>
          <w:p w14:paraId="4F3A26B6" w14:textId="25F99CCA" w:rsidR="005266E9" w:rsidRPr="009473B4" w:rsidRDefault="005266E9" w:rsidP="00C91381">
            <w:pPr>
              <w:pStyle w:val="TITREFORMULAIREFEADER"/>
              <w:rPr>
                <w:sz w:val="18"/>
                <w:lang w:val="fr-RE"/>
              </w:rPr>
            </w:pPr>
          </w:p>
        </w:tc>
      </w:tr>
      <w:tr w:rsidR="005266E9" w:rsidRPr="000E38B9" w14:paraId="77D6926A" w14:textId="77777777" w:rsidTr="002703DE">
        <w:trPr>
          <w:trHeight w:val="397"/>
          <w:jc w:val="center"/>
        </w:trPr>
        <w:tc>
          <w:tcPr>
            <w:tcW w:w="1989" w:type="dxa"/>
            <w:shd w:val="clear" w:color="auto" w:fill="538135"/>
            <w:vAlign w:val="center"/>
          </w:tcPr>
          <w:p w14:paraId="6C59478D" w14:textId="28CF45B0" w:rsidR="005266E9" w:rsidRPr="00A822B7" w:rsidRDefault="005B1BA3" w:rsidP="00C9138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INTERVENTION</w:t>
            </w:r>
          </w:p>
        </w:tc>
        <w:tc>
          <w:tcPr>
            <w:tcW w:w="8501" w:type="dxa"/>
            <w:shd w:val="clear" w:color="auto" w:fill="auto"/>
            <w:vAlign w:val="center"/>
          </w:tcPr>
          <w:p w14:paraId="14C7BCBB" w14:textId="77777777" w:rsidR="005266E9" w:rsidRDefault="00AC58B6" w:rsidP="00096E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73.05</w:t>
            </w:r>
            <w:r w:rsidR="00A73DE8" w:rsidRPr="007079D3">
              <w:rPr>
                <w:rFonts w:ascii="Arial" w:hAnsi="Arial" w:cs="Arial"/>
                <w:b/>
              </w:rPr>
              <w:t xml:space="preserve"> : </w:t>
            </w:r>
            <w:r>
              <w:rPr>
                <w:rFonts w:ascii="Arial" w:hAnsi="Arial" w:cs="Arial"/>
                <w:b/>
              </w:rPr>
              <w:t>Amélioration des services de base et infrastructures dans les zones rurales</w:t>
            </w:r>
          </w:p>
          <w:p w14:paraId="381AD127" w14:textId="2B8FD56B" w:rsidR="00B654E3" w:rsidRPr="007079D3" w:rsidRDefault="00B654E3" w:rsidP="00096EA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AAP : Espaces </w:t>
            </w:r>
            <w:r w:rsidR="00E655B1">
              <w:rPr>
                <w:rFonts w:ascii="Arial" w:hAnsi="Arial" w:cs="Arial"/>
                <w:b/>
              </w:rPr>
              <w:t>Mutualisés</w:t>
            </w:r>
          </w:p>
        </w:tc>
      </w:tr>
    </w:tbl>
    <w:p w14:paraId="3347E220" w14:textId="77777777" w:rsidR="00E468DA" w:rsidRPr="002703DE" w:rsidRDefault="00E468DA" w:rsidP="002703DE">
      <w:pPr>
        <w:rPr>
          <w:rFonts w:ascii="Arial" w:hAnsi="Arial" w:cs="Arial"/>
          <w:i/>
          <w:sz w:val="18"/>
        </w:rPr>
      </w:pPr>
      <w:bookmarkStart w:id="0" w:name="_Hlk131673612"/>
    </w:p>
    <w:p w14:paraId="0C559C93" w14:textId="6271F5BF" w:rsidR="00E468DA" w:rsidRDefault="00E468DA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48ED9BCB" w14:textId="5E7E9ACD" w:rsidR="00AC58B6" w:rsidRDefault="00AC58B6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3A05A56E" w14:textId="44079B89" w:rsidR="00AC58B6" w:rsidRPr="009108C8" w:rsidRDefault="00B654E3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3"/>
          <w:szCs w:val="23"/>
          <w:lang w:eastAsia="fr-RE"/>
        </w:rPr>
      </w:pPr>
      <w:r>
        <w:rPr>
          <w:rFonts w:ascii="Arial" w:eastAsia="Times New Roman" w:hAnsi="Arial" w:cs="Arial"/>
          <w:b/>
          <w:sz w:val="23"/>
          <w:szCs w:val="23"/>
          <w:lang w:eastAsia="fr-RE"/>
        </w:rPr>
        <w:t>OBJECTIFS ET PRIORITES</w:t>
      </w:r>
    </w:p>
    <w:p w14:paraId="241B535D" w14:textId="4759CAC9" w:rsidR="00AC58B6" w:rsidRDefault="00AC58B6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25EB3D02" w14:textId="667D68ED" w:rsidR="003A17E1" w:rsidRDefault="009108C8" w:rsidP="0022575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sz w:val="23"/>
          <w:szCs w:val="23"/>
          <w:lang w:eastAsia="fr-RE"/>
        </w:rPr>
      </w:pPr>
      <w:r w:rsidRPr="00C50CA3">
        <w:rPr>
          <w:rFonts w:ascii="Arial" w:eastAsia="Times New Roman" w:hAnsi="Arial" w:cs="Arial"/>
          <w:i/>
          <w:iCs/>
          <w:sz w:val="23"/>
          <w:szCs w:val="23"/>
          <w:lang w:eastAsia="fr-RE"/>
        </w:rPr>
        <w:t xml:space="preserve">Préciser </w:t>
      </w:r>
      <w:r w:rsidR="00316503">
        <w:rPr>
          <w:rFonts w:ascii="Arial" w:eastAsia="Times New Roman" w:hAnsi="Arial" w:cs="Arial"/>
          <w:i/>
          <w:iCs/>
          <w:sz w:val="23"/>
          <w:szCs w:val="23"/>
          <w:lang w:eastAsia="fr-RE"/>
        </w:rPr>
        <w:t>l’adéquation du projet avec les objectifs et les priorités de l’AAP</w:t>
      </w:r>
    </w:p>
    <w:p w14:paraId="742F4375" w14:textId="77777777" w:rsidR="0022575E" w:rsidRDefault="0022575E" w:rsidP="0022575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sz w:val="23"/>
          <w:szCs w:val="23"/>
          <w:lang w:eastAsia="fr-RE"/>
        </w:rPr>
      </w:pPr>
    </w:p>
    <w:p w14:paraId="558BB364" w14:textId="6B6DF5AB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74768200" w14:textId="0E6E50D8" w:rsidR="003A17E1" w:rsidRPr="003A17E1" w:rsidRDefault="003A17E1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3"/>
          <w:szCs w:val="23"/>
          <w:lang w:eastAsia="fr-RE"/>
        </w:rPr>
      </w:pPr>
      <w:r>
        <w:rPr>
          <w:rFonts w:ascii="Arial" w:eastAsia="Times New Roman" w:hAnsi="Arial" w:cs="Arial"/>
          <w:b/>
          <w:sz w:val="23"/>
          <w:szCs w:val="23"/>
          <w:lang w:eastAsia="fr-RE"/>
        </w:rPr>
        <w:t>ORGANISATION</w:t>
      </w:r>
    </w:p>
    <w:p w14:paraId="681B033C" w14:textId="4BD2A5E4" w:rsidR="00316503" w:rsidRDefault="00316503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6B32FA63" w14:textId="7BC7C671" w:rsidR="00316503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3A17E1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Présenter le modèle économique et organisationnel du projet.</w:t>
      </w:r>
    </w:p>
    <w:p w14:paraId="3A14E6EB" w14:textId="4EEBA79A" w:rsidR="0022575E" w:rsidRDefault="0022575E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41899DCE" w14:textId="5777C007" w:rsidR="0022575E" w:rsidRDefault="0022575E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280E9E5E" w14:textId="782D2D9A" w:rsidR="0022575E" w:rsidRPr="0022575E" w:rsidRDefault="0022575E" w:rsidP="0022575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</w:pPr>
      <w:r w:rsidRPr="0022575E"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t>APPROCHE MUTUALISEES</w:t>
      </w:r>
    </w:p>
    <w:p w14:paraId="1F86E0D0" w14:textId="146B5DE9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75FE7F05" w14:textId="38C6D47E" w:rsidR="003A17E1" w:rsidRDefault="0022575E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Préciser en quoi le projet respecte une approche mutualisée</w:t>
      </w:r>
      <w:r w:rsidR="004D145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 (se référer à la définition de la mutualisation précisée dans le cahier des charges de l’AAP, section type d’action)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.</w:t>
      </w:r>
    </w:p>
    <w:p w14:paraId="1A611149" w14:textId="77777777" w:rsidR="003A17E1" w:rsidRPr="003A17E1" w:rsidRDefault="003A17E1" w:rsidP="003A17E1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750744F4" w14:textId="32ED3A94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51ED1602" w14:textId="7BC32FDA" w:rsidR="003A17E1" w:rsidRPr="003A17E1" w:rsidRDefault="003A17E1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</w:pPr>
      <w:r w:rsidRPr="003A17E1"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t>HISTORIQUE</w:t>
      </w:r>
    </w:p>
    <w:p w14:paraId="4A3E4F49" w14:textId="53747950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7A426289" w14:textId="6327D88A" w:rsidR="00A4646C" w:rsidRPr="00A4646C" w:rsidRDefault="00A4646C" w:rsidP="00A464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A4646C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Présenter les interventions historiques conduites par le porteur de projet dans le domaine et </w:t>
      </w:r>
      <w:r w:rsidR="004D145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des</w:t>
      </w:r>
    </w:p>
    <w:p w14:paraId="365ECB14" w14:textId="383843B0" w:rsidR="003A17E1" w:rsidRDefault="00A4646C" w:rsidP="00A464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proofErr w:type="gramStart"/>
      <w:r w:rsidRPr="00A4646C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exemple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s</w:t>
      </w:r>
      <w:proofErr w:type="gramEnd"/>
      <w:r w:rsidRPr="00A4646C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 de réalisations positives.</w:t>
      </w:r>
    </w:p>
    <w:p w14:paraId="201DE92B" w14:textId="3686E0A7" w:rsidR="00A4646C" w:rsidRDefault="00A4646C" w:rsidP="00A4646C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6F652BD3" w14:textId="174F3098" w:rsidR="00A4646C" w:rsidRDefault="00A4646C" w:rsidP="00A4646C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54080345" w14:textId="368F971E" w:rsidR="00A4646C" w:rsidRPr="00A4646C" w:rsidRDefault="00A4646C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</w:pPr>
      <w:r w:rsidRPr="00A4646C"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t>STRATEGIE</w:t>
      </w:r>
    </w:p>
    <w:p w14:paraId="3DA52D38" w14:textId="14225845" w:rsidR="00A4646C" w:rsidRDefault="00A4646C" w:rsidP="00A4646C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04A0FA9B" w14:textId="3F9F08CB" w:rsidR="00A4646C" w:rsidRPr="00A4646C" w:rsidRDefault="00A4646C" w:rsidP="00A464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A4646C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Présenter la cohérence du projet avec des schéma régionaux de développement ou d’aménagement.</w:t>
      </w:r>
    </w:p>
    <w:p w14:paraId="6A1EA372" w14:textId="61897773" w:rsidR="003A17E1" w:rsidRPr="00A4646C" w:rsidRDefault="003A17E1" w:rsidP="00A464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71B85FAD" w14:textId="00F1E96D" w:rsidR="00A4646C" w:rsidRDefault="00A4646C" w:rsidP="00A4646C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A4646C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Présenter en quoi le projet </w:t>
      </w:r>
      <w:r w:rsidRPr="00A4646C">
        <w:rPr>
          <w:rFonts w:ascii="Arial" w:hAnsi="Arial" w:cs="Arial"/>
          <w:i/>
          <w:sz w:val="24"/>
          <w:szCs w:val="24"/>
        </w:rPr>
        <w:t>contribue à une dynamique d’ensemble en faveur d’un public-cible ou d’une thématique en lien avec les problématiques de développement du territoire en zone rurale ou de maintien des services ruraux et activités rurales</w:t>
      </w:r>
      <w:r w:rsidR="002842C8">
        <w:rPr>
          <w:rFonts w:ascii="Arial" w:hAnsi="Arial" w:cs="Arial"/>
          <w:i/>
          <w:sz w:val="24"/>
          <w:szCs w:val="24"/>
        </w:rPr>
        <w:t xml:space="preserve"> : </w:t>
      </w:r>
    </w:p>
    <w:p w14:paraId="5B94BE55" w14:textId="200A8094" w:rsidR="002842C8" w:rsidRDefault="002842C8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L’adéquation entre les besoins du territoire, l’existant et le projet proposé</w:t>
      </w:r>
    </w:p>
    <w:p w14:paraId="4DF364FD" w14:textId="28735627" w:rsidR="002842C8" w:rsidRDefault="002842C8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Description du public-cible visé ou de la thématique ciblée, ainsi que de la problématique</w:t>
      </w:r>
    </w:p>
    <w:p w14:paraId="6BBCEE95" w14:textId="691DD817" w:rsidR="002842C8" w:rsidRDefault="002842C8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Description de l’approche prévue au titre du projet (méthode, actions, calendrier</w:t>
      </w:r>
      <w:r w:rsidR="004D145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, gouvernance</w:t>
      </w: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) afin d’y contribuer</w:t>
      </w:r>
    </w:p>
    <w:p w14:paraId="7D7E8782" w14:textId="29897A91" w:rsidR="002842C8" w:rsidRDefault="002842C8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Description des résultats attendus </w:t>
      </w:r>
      <w:r w:rsidR="004D145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et impacts sur la population rurale </w:t>
      </w:r>
      <w:r w:rsidRPr="002842C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au terme du projet</w:t>
      </w:r>
      <w:r w:rsidR="004D1458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 </w:t>
      </w:r>
    </w:p>
    <w:p w14:paraId="144A7F3C" w14:textId="77777777" w:rsidR="0022575E" w:rsidRPr="002842C8" w:rsidRDefault="0022575E" w:rsidP="0022575E">
      <w:pPr>
        <w:pStyle w:val="Paragraphedeliste"/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773F35F8" w14:textId="4F0651AC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40780096" w14:textId="26D2E1E8" w:rsidR="003A17E1" w:rsidRPr="002842C8" w:rsidRDefault="002842C8" w:rsidP="00FD279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</w:pPr>
      <w:r w:rsidRPr="002842C8"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t>LIEN MOYENS ET OBJECTIFS</w:t>
      </w:r>
    </w:p>
    <w:p w14:paraId="6B17F8A0" w14:textId="11AA13C1" w:rsidR="003A17E1" w:rsidRDefault="003A17E1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p w14:paraId="44C48FE1" w14:textId="75242E3B" w:rsidR="003A17E1" w:rsidRPr="00EC1C72" w:rsidRDefault="002842C8" w:rsidP="00E468DA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EC1C72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Préciser en quoi les moyens prévus sont en accord</w:t>
      </w:r>
      <w:r w:rsidR="00EC1C72" w:rsidRPr="00EC1C72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 xml:space="preserve"> avec les objectifs visés et les contraintes de la gestion de projets européens, notamment : </w:t>
      </w:r>
    </w:p>
    <w:p w14:paraId="080E7BF5" w14:textId="3977B925" w:rsidR="00EC1C72" w:rsidRPr="00EC1C72" w:rsidRDefault="00EC1C72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EC1C72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lastRenderedPageBreak/>
        <w:t>La capacité administrative en matière de mise en œuvre de l’opération et de formalisation et suivi des demandes de paiement</w:t>
      </w:r>
    </w:p>
    <w:p w14:paraId="41069FAD" w14:textId="08FFE92E" w:rsidR="00EC1C72" w:rsidRDefault="00EC1C72" w:rsidP="00FD279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 w:rsidRPr="00EC1C72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Le candidat devra produire une liste des principaux moyens techniques, équipements et autres moyens nécessaires à la bonne exécution des actions visées</w:t>
      </w:r>
    </w:p>
    <w:p w14:paraId="5CA14F05" w14:textId="77777777" w:rsidR="0022575E" w:rsidRDefault="0022575E" w:rsidP="0022575E">
      <w:pPr>
        <w:pStyle w:val="Paragraphedeliste"/>
        <w:autoSpaceDE w:val="0"/>
        <w:autoSpaceDN w:val="0"/>
        <w:adjustRightInd w:val="0"/>
        <w:ind w:left="72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20DB7389" w14:textId="179BBE14" w:rsidR="0022575E" w:rsidRDefault="0022575E" w:rsidP="0022575E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4CD7C45B" w14:textId="7C90D4B1" w:rsidR="0022575E" w:rsidRPr="0022575E" w:rsidRDefault="0022575E" w:rsidP="0022575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</w:pPr>
      <w:r w:rsidRPr="0022575E">
        <w:rPr>
          <w:rFonts w:ascii="Arial" w:eastAsia="Times New Roman" w:hAnsi="Arial" w:cs="Arial"/>
          <w:b/>
          <w:color w:val="000000"/>
          <w:sz w:val="24"/>
          <w:szCs w:val="24"/>
          <w:lang w:eastAsia="fr-RE"/>
        </w:rPr>
        <w:t>ENVIRONNEMENT ET CLIMAT</w:t>
      </w:r>
    </w:p>
    <w:p w14:paraId="7DB7B2FD" w14:textId="77777777" w:rsidR="0022575E" w:rsidRPr="0022575E" w:rsidRDefault="0022575E" w:rsidP="0022575E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7D40ED5A" w14:textId="461A11F4" w:rsidR="00EC1C72" w:rsidRPr="0022575E" w:rsidRDefault="0022575E" w:rsidP="0022575E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Préciser e</w:t>
      </w:r>
      <w:r w:rsidR="00EC1C72" w:rsidRPr="0022575E"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n quoi l’opération est favorable à l’environnement et au climat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  <w:t>.</w:t>
      </w:r>
    </w:p>
    <w:p w14:paraId="4322EF36" w14:textId="7F8EB29C" w:rsidR="00EC1C72" w:rsidRDefault="00EC1C72" w:rsidP="00EC1C72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20671118" w14:textId="77777777" w:rsidR="00EC1C72" w:rsidRPr="00EC1C72" w:rsidRDefault="00EC1C72" w:rsidP="00EC1C72">
      <w:pPr>
        <w:autoSpaceDE w:val="0"/>
        <w:autoSpaceDN w:val="0"/>
        <w:adjustRightInd w:val="0"/>
        <w:rPr>
          <w:rFonts w:ascii="Arial" w:eastAsia="Times New Roman" w:hAnsi="Arial" w:cs="Arial"/>
          <w:i/>
          <w:color w:val="000000"/>
          <w:sz w:val="24"/>
          <w:szCs w:val="24"/>
          <w:lang w:eastAsia="fr-RE"/>
        </w:rPr>
      </w:pPr>
    </w:p>
    <w:p w14:paraId="1E345697" w14:textId="58EAB240" w:rsidR="00AC58B6" w:rsidRDefault="00AC58B6" w:rsidP="00E468D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  <w:lang w:eastAsia="fr-R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4384"/>
        <w:gridCol w:w="439"/>
        <w:gridCol w:w="3528"/>
      </w:tblGrid>
      <w:tr w:rsidR="005266E9" w:rsidRPr="00873BAB" w14:paraId="45316CC7" w14:textId="77777777" w:rsidTr="00C91381">
        <w:trPr>
          <w:trHeight w:val="397"/>
          <w:jc w:val="center"/>
        </w:trPr>
        <w:tc>
          <w:tcPr>
            <w:tcW w:w="10490" w:type="dxa"/>
            <w:gridSpan w:val="4"/>
            <w:shd w:val="clear" w:color="auto" w:fill="538135"/>
            <w:vAlign w:val="center"/>
          </w:tcPr>
          <w:p w14:paraId="30F1BECC" w14:textId="77777777" w:rsidR="005266E9" w:rsidRPr="007425AF" w:rsidRDefault="005266E9" w:rsidP="00C91381">
            <w:pPr>
              <w:pStyle w:val="Titre1FEADER23-27"/>
              <w:numPr>
                <w:ilvl w:val="0"/>
                <w:numId w:val="0"/>
              </w:numPr>
              <w:rPr>
                <w:sz w:val="20"/>
              </w:rPr>
            </w:pPr>
            <w:bookmarkStart w:id="1" w:name="_Hlk119921694"/>
            <w:bookmarkEnd w:id="0"/>
            <w:r w:rsidRPr="003F1614">
              <w:t>SIGNATURE</w:t>
            </w:r>
          </w:p>
        </w:tc>
      </w:tr>
      <w:tr w:rsidR="005266E9" w:rsidRPr="00873BAB" w14:paraId="5E6ADE6C" w14:textId="77777777" w:rsidTr="00C91381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14:paraId="1426F1E0" w14:textId="77777777" w:rsidR="005266E9" w:rsidRPr="00C64503" w:rsidRDefault="005266E9" w:rsidP="00C91381">
            <w:pPr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 xml:space="preserve">Fait à 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519E136" w14:textId="77777777" w:rsidR="005266E9" w:rsidRPr="00C64503" w:rsidRDefault="005266E9" w:rsidP="00C9138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" w:type="dxa"/>
            <w:shd w:val="clear" w:color="auto" w:fill="E2EFD9"/>
            <w:vAlign w:val="center"/>
          </w:tcPr>
          <w:p w14:paraId="3CE1AF5B" w14:textId="77777777" w:rsidR="005266E9" w:rsidRPr="00C64503" w:rsidRDefault="005266E9" w:rsidP="00C9138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>Le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39110EA0" w14:textId="77777777" w:rsidR="005266E9" w:rsidRPr="00C64503" w:rsidRDefault="005266E9" w:rsidP="00C9138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266E9" w:rsidRPr="00867FCE" w14:paraId="23B98633" w14:textId="77777777" w:rsidTr="00C91381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14:paraId="44E3CE52" w14:textId="77777777" w:rsidR="005266E9" w:rsidRPr="00C64503" w:rsidRDefault="005266E9" w:rsidP="00C91381">
            <w:pPr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>Nom du signataire</w:t>
            </w:r>
          </w:p>
        </w:tc>
        <w:tc>
          <w:tcPr>
            <w:tcW w:w="8351" w:type="dxa"/>
            <w:gridSpan w:val="3"/>
            <w:shd w:val="clear" w:color="auto" w:fill="auto"/>
            <w:vAlign w:val="center"/>
          </w:tcPr>
          <w:p w14:paraId="726EE7A4" w14:textId="77777777" w:rsidR="005266E9" w:rsidRPr="00C64503" w:rsidRDefault="005266E9" w:rsidP="00C9138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266E9" w:rsidRPr="00873BAB" w14:paraId="75C0CD5C" w14:textId="77777777" w:rsidTr="00C91381">
        <w:trPr>
          <w:jc w:val="center"/>
        </w:trPr>
        <w:tc>
          <w:tcPr>
            <w:tcW w:w="2139" w:type="dxa"/>
            <w:shd w:val="clear" w:color="auto" w:fill="E2EFD9"/>
            <w:vAlign w:val="center"/>
          </w:tcPr>
          <w:p w14:paraId="1F5E23AD" w14:textId="77777777" w:rsidR="005266E9" w:rsidRPr="00C64503" w:rsidRDefault="005266E9" w:rsidP="00C91381">
            <w:pPr>
              <w:rPr>
                <w:rFonts w:ascii="Arial" w:hAnsi="Arial" w:cs="Arial"/>
                <w:sz w:val="19"/>
                <w:szCs w:val="19"/>
              </w:rPr>
            </w:pPr>
            <w:r w:rsidRPr="00C64503">
              <w:rPr>
                <w:rFonts w:ascii="Arial" w:hAnsi="Arial" w:cs="Arial"/>
                <w:sz w:val="19"/>
                <w:szCs w:val="19"/>
              </w:rPr>
              <w:t>Qualité du signataire</w:t>
            </w:r>
          </w:p>
        </w:tc>
        <w:tc>
          <w:tcPr>
            <w:tcW w:w="8351" w:type="dxa"/>
            <w:gridSpan w:val="3"/>
            <w:shd w:val="clear" w:color="auto" w:fill="auto"/>
            <w:vAlign w:val="center"/>
          </w:tcPr>
          <w:p w14:paraId="798B72D2" w14:textId="77777777" w:rsidR="005266E9" w:rsidRPr="00C64503" w:rsidRDefault="005266E9" w:rsidP="00C91381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266E9" w:rsidRPr="00873BAB" w14:paraId="41E6DBCB" w14:textId="77777777" w:rsidTr="00C91381">
        <w:trPr>
          <w:trHeight w:val="1387"/>
          <w:jc w:val="center"/>
        </w:trPr>
        <w:tc>
          <w:tcPr>
            <w:tcW w:w="10490" w:type="dxa"/>
            <w:gridSpan w:val="4"/>
            <w:shd w:val="clear" w:color="auto" w:fill="auto"/>
          </w:tcPr>
          <w:p w14:paraId="009331FF" w14:textId="77777777" w:rsidR="005266E9" w:rsidRPr="00C64503" w:rsidRDefault="005266E9" w:rsidP="00C91381">
            <w:pPr>
              <w:jc w:val="center"/>
              <w:rPr>
                <w:rFonts w:ascii="Arial" w:hAnsi="Arial" w:cs="Arial"/>
                <w:i/>
                <w:sz w:val="19"/>
                <w:szCs w:val="19"/>
              </w:rPr>
            </w:pPr>
            <w:r w:rsidRPr="00C64503">
              <w:rPr>
                <w:rFonts w:ascii="Arial" w:hAnsi="Arial" w:cs="Arial"/>
                <w:i/>
                <w:sz w:val="19"/>
                <w:szCs w:val="19"/>
              </w:rPr>
              <w:t>Signature et cachet</w:t>
            </w:r>
          </w:p>
          <w:p w14:paraId="29F1A295" w14:textId="77777777" w:rsidR="005266E9" w:rsidRPr="00C64503" w:rsidRDefault="005266E9" w:rsidP="00C91381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F708A5" w14:textId="77777777" w:rsidR="005266E9" w:rsidRPr="00C64503" w:rsidRDefault="005266E9" w:rsidP="00C91381">
            <w:pPr>
              <w:rPr>
                <w:rFonts w:ascii="Arial" w:hAnsi="Arial" w:cs="Arial"/>
                <w:sz w:val="19"/>
                <w:szCs w:val="19"/>
              </w:rPr>
            </w:pPr>
          </w:p>
          <w:p w14:paraId="6113711A" w14:textId="77777777" w:rsidR="005266E9" w:rsidRPr="00C64503" w:rsidRDefault="005266E9" w:rsidP="00C91381">
            <w:pPr>
              <w:tabs>
                <w:tab w:val="left" w:pos="1773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3092803" w14:textId="33D3270A" w:rsidR="00D00D8D" w:rsidRDefault="00D00D8D" w:rsidP="00260BEF">
      <w:bookmarkStart w:id="2" w:name="_GoBack"/>
      <w:bookmarkEnd w:id="1"/>
      <w:bookmarkEnd w:id="2"/>
    </w:p>
    <w:sectPr w:rsidR="00D00D8D" w:rsidSect="007A68BF">
      <w:headerReference w:type="default" r:id="rId11"/>
      <w:footerReference w:type="default" r:id="rId12"/>
      <w:pgSz w:w="11906" w:h="16838"/>
      <w:pgMar w:top="2268" w:right="720" w:bottom="720" w:left="720" w:header="71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87E2C" w14:textId="77777777" w:rsidR="00517F45" w:rsidRDefault="00517F45">
      <w:r>
        <w:separator/>
      </w:r>
    </w:p>
  </w:endnote>
  <w:endnote w:type="continuationSeparator" w:id="0">
    <w:p w14:paraId="0A69EDEA" w14:textId="77777777" w:rsidR="00517F45" w:rsidRDefault="0051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98F9" w14:textId="77777777" w:rsidR="00E422B4" w:rsidRPr="007A4685" w:rsidRDefault="009E59EB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249D24" wp14:editId="38AD3BD1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0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B95C5" id="Rectangle 11" o:spid="_x0000_s1026" style="position:absolute;margin-left:-10.05pt;margin-top:5.35pt;width:543.4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658" w:type="dxa"/>
      <w:jc w:val="center"/>
      <w:tblLook w:val="04A0" w:firstRow="1" w:lastRow="0" w:firstColumn="1" w:lastColumn="0" w:noHBand="0" w:noVBand="1"/>
    </w:tblPr>
    <w:tblGrid>
      <w:gridCol w:w="7137"/>
      <w:gridCol w:w="3521"/>
    </w:tblGrid>
    <w:tr w:rsidR="004D1458" w:rsidRPr="00C15B83" w14:paraId="14840626" w14:textId="77777777" w:rsidTr="00195C81">
      <w:trPr>
        <w:trHeight w:val="460"/>
        <w:jc w:val="center"/>
      </w:trPr>
      <w:tc>
        <w:tcPr>
          <w:tcW w:w="7137" w:type="dxa"/>
          <w:shd w:val="clear" w:color="auto" w:fill="auto"/>
          <w:vAlign w:val="center"/>
        </w:tcPr>
        <w:p w14:paraId="77D7425F" w14:textId="77777777" w:rsidR="004D1458" w:rsidRDefault="004D1458" w:rsidP="001026F2">
          <w:pPr>
            <w:pStyle w:val="Pieddepage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>
            <w:rPr>
              <w:rFonts w:ascii="Arial" w:hAnsi="Arial" w:cs="Arial"/>
              <w:i/>
              <w:color w:val="538135"/>
              <w:sz w:val="18"/>
              <w:lang w:val="fr-RE"/>
            </w:rPr>
            <w:t>PSR FEADER Guadeloupe 2023/2027</w:t>
          </w:r>
        </w:p>
        <w:p w14:paraId="15F6B752" w14:textId="6A2033B1" w:rsidR="004D1458" w:rsidRPr="001026F2" w:rsidRDefault="004D1458" w:rsidP="004D1458">
          <w:pPr>
            <w:pStyle w:val="Pieddepage"/>
            <w:spacing w:before="30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r>
            <w:rPr>
              <w:rFonts w:ascii="Arial" w:hAnsi="Arial" w:cs="Arial"/>
              <w:i/>
              <w:color w:val="538135"/>
              <w:sz w:val="18"/>
              <w:lang w:val="fr-RE"/>
            </w:rPr>
            <w:t>Dossier technique_v1_73.05_AAP1_espaces mutualisés</w:t>
          </w:r>
          <w:r w:rsidRPr="00C15B83">
            <w:rPr>
              <w:rFonts w:ascii="Arial" w:hAnsi="Arial" w:cs="Arial"/>
              <w:i/>
              <w:color w:val="538135"/>
              <w:sz w:val="18"/>
              <w:lang w:val="fr-RE"/>
            </w:rPr>
            <w:t xml:space="preserve"> </w:t>
          </w:r>
        </w:p>
      </w:tc>
      <w:tc>
        <w:tcPr>
          <w:tcW w:w="3521" w:type="dxa"/>
          <w:shd w:val="clear" w:color="auto" w:fill="auto"/>
          <w:vAlign w:val="center"/>
        </w:tcPr>
        <w:p w14:paraId="34E37173" w14:textId="77777777" w:rsidR="004D1458" w:rsidRPr="00C15B83" w:rsidRDefault="004D1458" w:rsidP="001026F2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14:paraId="27EC8A37" w14:textId="77777777" w:rsidR="00E422B4" w:rsidRPr="005B4973" w:rsidRDefault="00E422B4" w:rsidP="00FB5E8A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F0D3" w14:textId="77777777" w:rsidR="00517F45" w:rsidRDefault="00517F45">
      <w:r>
        <w:separator/>
      </w:r>
    </w:p>
  </w:footnote>
  <w:footnote w:type="continuationSeparator" w:id="0">
    <w:p w14:paraId="4D26B646" w14:textId="77777777" w:rsidR="00517F45" w:rsidRDefault="0051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14610" w14:textId="5BD07BCC" w:rsidR="00E422B4" w:rsidRDefault="00393FC2">
    <w:pPr>
      <w:pStyle w:val="En-tt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FB21C7" wp14:editId="386A7A57">
          <wp:simplePos x="0" y="0"/>
          <wp:positionH relativeFrom="margin">
            <wp:posOffset>-225425</wp:posOffset>
          </wp:positionH>
          <wp:positionV relativeFrom="paragraph">
            <wp:posOffset>-424815</wp:posOffset>
          </wp:positionV>
          <wp:extent cx="7047230" cy="1337945"/>
          <wp:effectExtent l="0" t="0" r="1270" b="0"/>
          <wp:wrapTopAndBottom/>
          <wp:docPr id="16924574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457401" name="Image 16924574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230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21916A25"/>
    <w:multiLevelType w:val="hybridMultilevel"/>
    <w:tmpl w:val="B2EC97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E3F51"/>
    <w:multiLevelType w:val="hybridMultilevel"/>
    <w:tmpl w:val="481493D6"/>
    <w:lvl w:ilvl="0" w:tplc="A05676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E9"/>
    <w:rsid w:val="00004255"/>
    <w:rsid w:val="00017FCE"/>
    <w:rsid w:val="00042F9E"/>
    <w:rsid w:val="00055A86"/>
    <w:rsid w:val="000574C0"/>
    <w:rsid w:val="000658B4"/>
    <w:rsid w:val="00072343"/>
    <w:rsid w:val="000724E6"/>
    <w:rsid w:val="00096EAE"/>
    <w:rsid w:val="00097C5D"/>
    <w:rsid w:val="000C21C8"/>
    <w:rsid w:val="000D3906"/>
    <w:rsid w:val="000D4636"/>
    <w:rsid w:val="000E1B1E"/>
    <w:rsid w:val="000E2C3D"/>
    <w:rsid w:val="001026F2"/>
    <w:rsid w:val="001066C6"/>
    <w:rsid w:val="001219F3"/>
    <w:rsid w:val="001348E7"/>
    <w:rsid w:val="00143805"/>
    <w:rsid w:val="001536B4"/>
    <w:rsid w:val="001571E4"/>
    <w:rsid w:val="00164365"/>
    <w:rsid w:val="00197E31"/>
    <w:rsid w:val="001A7537"/>
    <w:rsid w:val="001B3F17"/>
    <w:rsid w:val="001B73A7"/>
    <w:rsid w:val="001C38D4"/>
    <w:rsid w:val="001C78AB"/>
    <w:rsid w:val="002000CD"/>
    <w:rsid w:val="002074EE"/>
    <w:rsid w:val="00207A2F"/>
    <w:rsid w:val="00210555"/>
    <w:rsid w:val="00213FDB"/>
    <w:rsid w:val="002215D1"/>
    <w:rsid w:val="00224855"/>
    <w:rsid w:val="0022575E"/>
    <w:rsid w:val="00226AC6"/>
    <w:rsid w:val="00254082"/>
    <w:rsid w:val="00260BEF"/>
    <w:rsid w:val="002703DE"/>
    <w:rsid w:val="00280368"/>
    <w:rsid w:val="00282D8B"/>
    <w:rsid w:val="002842C8"/>
    <w:rsid w:val="002870CE"/>
    <w:rsid w:val="00295DF1"/>
    <w:rsid w:val="002C1B6F"/>
    <w:rsid w:val="002C2D20"/>
    <w:rsid w:val="002D0F57"/>
    <w:rsid w:val="002D69D2"/>
    <w:rsid w:val="002D7D41"/>
    <w:rsid w:val="002E308F"/>
    <w:rsid w:val="00303376"/>
    <w:rsid w:val="00304D23"/>
    <w:rsid w:val="003064E4"/>
    <w:rsid w:val="00316503"/>
    <w:rsid w:val="00320582"/>
    <w:rsid w:val="003207BA"/>
    <w:rsid w:val="00354B99"/>
    <w:rsid w:val="00356EFE"/>
    <w:rsid w:val="00365B16"/>
    <w:rsid w:val="00385D0B"/>
    <w:rsid w:val="00390111"/>
    <w:rsid w:val="00393FC2"/>
    <w:rsid w:val="003A17E1"/>
    <w:rsid w:val="003A5DC7"/>
    <w:rsid w:val="003A694D"/>
    <w:rsid w:val="003B136A"/>
    <w:rsid w:val="003B2C91"/>
    <w:rsid w:val="003C572F"/>
    <w:rsid w:val="003E7249"/>
    <w:rsid w:val="003F4199"/>
    <w:rsid w:val="00413EFD"/>
    <w:rsid w:val="00423083"/>
    <w:rsid w:val="00436FCF"/>
    <w:rsid w:val="00441805"/>
    <w:rsid w:val="004424EC"/>
    <w:rsid w:val="004434CF"/>
    <w:rsid w:val="00444F09"/>
    <w:rsid w:val="00451CA7"/>
    <w:rsid w:val="00467686"/>
    <w:rsid w:val="00471BC4"/>
    <w:rsid w:val="004766EB"/>
    <w:rsid w:val="004771C3"/>
    <w:rsid w:val="0049568E"/>
    <w:rsid w:val="004A7B32"/>
    <w:rsid w:val="004B3B43"/>
    <w:rsid w:val="004B6763"/>
    <w:rsid w:val="004C1C2B"/>
    <w:rsid w:val="004D1458"/>
    <w:rsid w:val="004D6C48"/>
    <w:rsid w:val="004E3ECC"/>
    <w:rsid w:val="004F39D7"/>
    <w:rsid w:val="0050061D"/>
    <w:rsid w:val="00506B46"/>
    <w:rsid w:val="00517F45"/>
    <w:rsid w:val="005209F8"/>
    <w:rsid w:val="00521C56"/>
    <w:rsid w:val="005266E9"/>
    <w:rsid w:val="00535DB5"/>
    <w:rsid w:val="0054302B"/>
    <w:rsid w:val="00544ECE"/>
    <w:rsid w:val="0055237D"/>
    <w:rsid w:val="00555306"/>
    <w:rsid w:val="00571CBF"/>
    <w:rsid w:val="0058075D"/>
    <w:rsid w:val="00593FF3"/>
    <w:rsid w:val="005A2A49"/>
    <w:rsid w:val="005A329A"/>
    <w:rsid w:val="005B1BA3"/>
    <w:rsid w:val="005B4973"/>
    <w:rsid w:val="005B4CE6"/>
    <w:rsid w:val="005B646B"/>
    <w:rsid w:val="005C2B3D"/>
    <w:rsid w:val="005C4B13"/>
    <w:rsid w:val="005C6B37"/>
    <w:rsid w:val="005D311E"/>
    <w:rsid w:val="005F74AC"/>
    <w:rsid w:val="00604030"/>
    <w:rsid w:val="00606D21"/>
    <w:rsid w:val="0061572D"/>
    <w:rsid w:val="006171E4"/>
    <w:rsid w:val="00637FF6"/>
    <w:rsid w:val="006424C5"/>
    <w:rsid w:val="00646986"/>
    <w:rsid w:val="00657B4E"/>
    <w:rsid w:val="0068226E"/>
    <w:rsid w:val="00690B97"/>
    <w:rsid w:val="006A4AA1"/>
    <w:rsid w:val="006B08AB"/>
    <w:rsid w:val="006B3F16"/>
    <w:rsid w:val="006B43CA"/>
    <w:rsid w:val="006D7224"/>
    <w:rsid w:val="00702FEF"/>
    <w:rsid w:val="00705537"/>
    <w:rsid w:val="00705560"/>
    <w:rsid w:val="00705C8F"/>
    <w:rsid w:val="007079D3"/>
    <w:rsid w:val="00713498"/>
    <w:rsid w:val="00721C8D"/>
    <w:rsid w:val="00735D91"/>
    <w:rsid w:val="007425AF"/>
    <w:rsid w:val="00743CCF"/>
    <w:rsid w:val="0074543C"/>
    <w:rsid w:val="00747C10"/>
    <w:rsid w:val="00751527"/>
    <w:rsid w:val="00781EAF"/>
    <w:rsid w:val="00791E73"/>
    <w:rsid w:val="00793CAE"/>
    <w:rsid w:val="007A3C67"/>
    <w:rsid w:val="007A4685"/>
    <w:rsid w:val="007A68BF"/>
    <w:rsid w:val="007C11D0"/>
    <w:rsid w:val="007C7B71"/>
    <w:rsid w:val="007E0D56"/>
    <w:rsid w:val="007F2C2B"/>
    <w:rsid w:val="007F35E4"/>
    <w:rsid w:val="007F5155"/>
    <w:rsid w:val="00810822"/>
    <w:rsid w:val="00812FE5"/>
    <w:rsid w:val="0081590B"/>
    <w:rsid w:val="00821B3E"/>
    <w:rsid w:val="0082497A"/>
    <w:rsid w:val="00824BC3"/>
    <w:rsid w:val="008266FA"/>
    <w:rsid w:val="00853297"/>
    <w:rsid w:val="00867FCE"/>
    <w:rsid w:val="008708D3"/>
    <w:rsid w:val="00873BAB"/>
    <w:rsid w:val="0089217F"/>
    <w:rsid w:val="00894AB7"/>
    <w:rsid w:val="008956AA"/>
    <w:rsid w:val="008A4E86"/>
    <w:rsid w:val="008A69D2"/>
    <w:rsid w:val="008B2425"/>
    <w:rsid w:val="008D78BE"/>
    <w:rsid w:val="008E4E53"/>
    <w:rsid w:val="008E7E49"/>
    <w:rsid w:val="008F2A0A"/>
    <w:rsid w:val="009026EB"/>
    <w:rsid w:val="00907B3E"/>
    <w:rsid w:val="009108C8"/>
    <w:rsid w:val="00914CC9"/>
    <w:rsid w:val="00916DA4"/>
    <w:rsid w:val="00937192"/>
    <w:rsid w:val="00941E74"/>
    <w:rsid w:val="00952565"/>
    <w:rsid w:val="00955376"/>
    <w:rsid w:val="00956811"/>
    <w:rsid w:val="009722D6"/>
    <w:rsid w:val="00981727"/>
    <w:rsid w:val="00984731"/>
    <w:rsid w:val="00990048"/>
    <w:rsid w:val="00996891"/>
    <w:rsid w:val="009974B8"/>
    <w:rsid w:val="009B5289"/>
    <w:rsid w:val="009C4DD8"/>
    <w:rsid w:val="009D3CC3"/>
    <w:rsid w:val="009D731D"/>
    <w:rsid w:val="009E0644"/>
    <w:rsid w:val="009E37E9"/>
    <w:rsid w:val="009E59EB"/>
    <w:rsid w:val="009F2FD7"/>
    <w:rsid w:val="00A00D99"/>
    <w:rsid w:val="00A04EAB"/>
    <w:rsid w:val="00A10772"/>
    <w:rsid w:val="00A167A2"/>
    <w:rsid w:val="00A16888"/>
    <w:rsid w:val="00A20AD7"/>
    <w:rsid w:val="00A405B2"/>
    <w:rsid w:val="00A4646C"/>
    <w:rsid w:val="00A52D47"/>
    <w:rsid w:val="00A54B87"/>
    <w:rsid w:val="00A55D70"/>
    <w:rsid w:val="00A56886"/>
    <w:rsid w:val="00A57373"/>
    <w:rsid w:val="00A66496"/>
    <w:rsid w:val="00A673AA"/>
    <w:rsid w:val="00A70A0E"/>
    <w:rsid w:val="00A7205B"/>
    <w:rsid w:val="00A73DE8"/>
    <w:rsid w:val="00A822B7"/>
    <w:rsid w:val="00AA6A77"/>
    <w:rsid w:val="00AB19A1"/>
    <w:rsid w:val="00AB42BE"/>
    <w:rsid w:val="00AB7695"/>
    <w:rsid w:val="00AC58B6"/>
    <w:rsid w:val="00AC7CC1"/>
    <w:rsid w:val="00B00A24"/>
    <w:rsid w:val="00B015F7"/>
    <w:rsid w:val="00B07A0A"/>
    <w:rsid w:val="00B1022A"/>
    <w:rsid w:val="00B11793"/>
    <w:rsid w:val="00B3023E"/>
    <w:rsid w:val="00B35073"/>
    <w:rsid w:val="00B443F1"/>
    <w:rsid w:val="00B605BC"/>
    <w:rsid w:val="00B621E3"/>
    <w:rsid w:val="00B654E3"/>
    <w:rsid w:val="00B70F8C"/>
    <w:rsid w:val="00B77527"/>
    <w:rsid w:val="00B77577"/>
    <w:rsid w:val="00B95667"/>
    <w:rsid w:val="00BC1CFB"/>
    <w:rsid w:val="00BC5636"/>
    <w:rsid w:val="00BD6473"/>
    <w:rsid w:val="00BE30A3"/>
    <w:rsid w:val="00BE3D7A"/>
    <w:rsid w:val="00BE5FE2"/>
    <w:rsid w:val="00BE7581"/>
    <w:rsid w:val="00C1104A"/>
    <w:rsid w:val="00C15B83"/>
    <w:rsid w:val="00C24593"/>
    <w:rsid w:val="00C311F2"/>
    <w:rsid w:val="00C31B50"/>
    <w:rsid w:val="00C36A78"/>
    <w:rsid w:val="00C50CA3"/>
    <w:rsid w:val="00C53CF2"/>
    <w:rsid w:val="00C57903"/>
    <w:rsid w:val="00C637D5"/>
    <w:rsid w:val="00C721BF"/>
    <w:rsid w:val="00C76C29"/>
    <w:rsid w:val="00C8236B"/>
    <w:rsid w:val="00C91381"/>
    <w:rsid w:val="00C97DF1"/>
    <w:rsid w:val="00CA5F84"/>
    <w:rsid w:val="00CB4CB2"/>
    <w:rsid w:val="00CB62A1"/>
    <w:rsid w:val="00CC588A"/>
    <w:rsid w:val="00CD3DAA"/>
    <w:rsid w:val="00CD643F"/>
    <w:rsid w:val="00CE0E0D"/>
    <w:rsid w:val="00CE79E2"/>
    <w:rsid w:val="00D00D8D"/>
    <w:rsid w:val="00D0336A"/>
    <w:rsid w:val="00D07E73"/>
    <w:rsid w:val="00D109E1"/>
    <w:rsid w:val="00D11E06"/>
    <w:rsid w:val="00D20BAF"/>
    <w:rsid w:val="00D41208"/>
    <w:rsid w:val="00D43AD4"/>
    <w:rsid w:val="00D46905"/>
    <w:rsid w:val="00D570D6"/>
    <w:rsid w:val="00D57718"/>
    <w:rsid w:val="00D66E61"/>
    <w:rsid w:val="00D77A1F"/>
    <w:rsid w:val="00D92AD5"/>
    <w:rsid w:val="00D97EEF"/>
    <w:rsid w:val="00DA29AF"/>
    <w:rsid w:val="00DB73D4"/>
    <w:rsid w:val="00DC2183"/>
    <w:rsid w:val="00DC39E9"/>
    <w:rsid w:val="00DD458A"/>
    <w:rsid w:val="00DD5634"/>
    <w:rsid w:val="00DF0A8A"/>
    <w:rsid w:val="00DF353B"/>
    <w:rsid w:val="00DF5E7B"/>
    <w:rsid w:val="00DF6359"/>
    <w:rsid w:val="00E02087"/>
    <w:rsid w:val="00E02D47"/>
    <w:rsid w:val="00E02E98"/>
    <w:rsid w:val="00E1199C"/>
    <w:rsid w:val="00E30A2C"/>
    <w:rsid w:val="00E332C8"/>
    <w:rsid w:val="00E422B4"/>
    <w:rsid w:val="00E436FC"/>
    <w:rsid w:val="00E467F5"/>
    <w:rsid w:val="00E468DA"/>
    <w:rsid w:val="00E61B73"/>
    <w:rsid w:val="00E655B1"/>
    <w:rsid w:val="00E72E99"/>
    <w:rsid w:val="00E76D45"/>
    <w:rsid w:val="00E86BB1"/>
    <w:rsid w:val="00E96019"/>
    <w:rsid w:val="00E9733C"/>
    <w:rsid w:val="00EA0ACB"/>
    <w:rsid w:val="00EA1C36"/>
    <w:rsid w:val="00EA22A2"/>
    <w:rsid w:val="00EA4D9F"/>
    <w:rsid w:val="00EC0A76"/>
    <w:rsid w:val="00EC1C72"/>
    <w:rsid w:val="00EC5E38"/>
    <w:rsid w:val="00ED2E11"/>
    <w:rsid w:val="00EE0CCE"/>
    <w:rsid w:val="00EE5ADE"/>
    <w:rsid w:val="00EE731C"/>
    <w:rsid w:val="00EF754C"/>
    <w:rsid w:val="00F0036A"/>
    <w:rsid w:val="00F1248E"/>
    <w:rsid w:val="00F124B5"/>
    <w:rsid w:val="00F128D2"/>
    <w:rsid w:val="00F20A1C"/>
    <w:rsid w:val="00F24E67"/>
    <w:rsid w:val="00F263B3"/>
    <w:rsid w:val="00F371E2"/>
    <w:rsid w:val="00F47E41"/>
    <w:rsid w:val="00F736B7"/>
    <w:rsid w:val="00F86933"/>
    <w:rsid w:val="00FA0396"/>
    <w:rsid w:val="00FA6401"/>
    <w:rsid w:val="00FA67B4"/>
    <w:rsid w:val="00FB01D0"/>
    <w:rsid w:val="00FB3301"/>
    <w:rsid w:val="00FB3CF6"/>
    <w:rsid w:val="00FB54C5"/>
    <w:rsid w:val="00FB57D6"/>
    <w:rsid w:val="00FB5E8A"/>
    <w:rsid w:val="00FC21A8"/>
    <w:rsid w:val="00FD2795"/>
    <w:rsid w:val="00FE1576"/>
    <w:rsid w:val="00FE2EA9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4:docId w14:val="1EF47343"/>
  <w15:chartTrackingRefBased/>
  <w15:docId w15:val="{01F0E327-8D06-4BE8-A9EC-4A0A8241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6E9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qFormat/>
    <w:rsid w:val="00E30A2C"/>
    <w:pPr>
      <w:jc w:val="center"/>
    </w:pPr>
    <w:rPr>
      <w:rFonts w:ascii="Arial" w:hAnsi="Arial" w:cs="Arial"/>
      <w:b/>
      <w:color w:val="FFFFFF"/>
      <w:sz w:val="3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autoSpaceDE w:val="0"/>
      <w:autoSpaceDN w:val="0"/>
      <w:adjustRightInd w:val="0"/>
    </w:pPr>
    <w:rPr>
      <w:rFonts w:eastAsia="Calibri"/>
    </w:rPr>
  </w:style>
  <w:style w:type="paragraph" w:customStyle="1" w:styleId="CM3">
    <w:name w:val="CM3"/>
    <w:basedOn w:val="Normal"/>
    <w:next w:val="Normal"/>
    <w:uiPriority w:val="99"/>
    <w:rsid w:val="00A16888"/>
    <w:pPr>
      <w:autoSpaceDE w:val="0"/>
      <w:autoSpaceDN w:val="0"/>
      <w:adjustRightInd w:val="0"/>
    </w:pPr>
    <w:rPr>
      <w:rFonts w:eastAsia="Calibri"/>
    </w:rPr>
  </w:style>
  <w:style w:type="paragraph" w:customStyle="1" w:styleId="CM4">
    <w:name w:val="CM4"/>
    <w:basedOn w:val="Normal"/>
    <w:next w:val="Normal"/>
    <w:uiPriority w:val="99"/>
    <w:rsid w:val="00A16888"/>
    <w:pPr>
      <w:autoSpaceDE w:val="0"/>
      <w:autoSpaceDN w:val="0"/>
      <w:adjustRightInd w:val="0"/>
    </w:pPr>
    <w:rPr>
      <w:rFonts w:eastAsia="Calibri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rsid w:val="00A16888"/>
    <w:rPr>
      <w:rFonts w:ascii="Arial" w:eastAsiaTheme="minorHAnsi" w:hAnsi="Arial" w:cs="Arial"/>
      <w:b/>
      <w:bCs/>
      <w:sz w:val="22"/>
      <w:szCs w:val="22"/>
      <w:lang w:val="fr-FR" w:eastAsia="en-US"/>
    </w:rPr>
  </w:style>
  <w:style w:type="character" w:customStyle="1" w:styleId="Titre2Car">
    <w:name w:val="Titre 2 Car"/>
    <w:basedOn w:val="Policepardfaut"/>
    <w:link w:val="Titre2"/>
    <w:rsid w:val="00A16888"/>
    <w:rPr>
      <w:rFonts w:ascii="Arial" w:eastAsiaTheme="minorHAnsi" w:hAnsi="Arial" w:cs="Arial"/>
      <w:sz w:val="22"/>
      <w:szCs w:val="22"/>
      <w:u w:val="single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rsid w:val="00A16888"/>
    <w:rPr>
      <w:rFonts w:ascii="Arial" w:eastAsiaTheme="minorHAnsi" w:hAnsi="Arial" w:cs="Arial"/>
      <w:b/>
      <w:bCs/>
      <w:sz w:val="22"/>
      <w:szCs w:val="22"/>
      <w:u w:val="single"/>
      <w:lang w:val="fr-FR" w:eastAsia="en-US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6888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16888"/>
    <w:pPr>
      <w:spacing w:after="100" w:line="276" w:lineRule="auto"/>
    </w:pPr>
    <w:rPr>
      <w:rFonts w:ascii="Calibri" w:eastAsia="Calibri" w:hAnsi="Calibri" w:cs="Arial"/>
    </w:rPr>
  </w:style>
  <w:style w:type="paragraph" w:styleId="TM2">
    <w:name w:val="toc 2"/>
    <w:basedOn w:val="Normal"/>
    <w:next w:val="Normal"/>
    <w:autoRedefine/>
    <w:uiPriority w:val="39"/>
    <w:unhideWhenUsed/>
    <w:rsid w:val="00A16888"/>
    <w:pPr>
      <w:spacing w:after="100" w:line="276" w:lineRule="auto"/>
      <w:ind w:left="220"/>
    </w:pPr>
    <w:rPr>
      <w:rFonts w:ascii="Calibri" w:eastAsia="Calibri" w:hAnsi="Calibri" w:cs="Arial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pacing w:after="100" w:line="276" w:lineRule="auto"/>
      <w:ind w:left="440"/>
    </w:pPr>
    <w:rPr>
      <w:rFonts w:ascii="Calibri" w:eastAsia="Calibri" w:hAnsi="Calibri" w:cs="Arial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noel-lala\Documents\Mod&#232;les%20Office%20personnalis&#233;s\23-27\2_RETENU\Mod&#232;le_Trame%20EU_V2.0%20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57E747BFB2E4DA380446919F76CDB" ma:contentTypeVersion="11" ma:contentTypeDescription="Create a new document." ma:contentTypeScope="" ma:versionID="3828f09e09e5fc6c39d94db6b1529775">
  <xsd:schema xmlns:xsd="http://www.w3.org/2001/XMLSchema" xmlns:xs="http://www.w3.org/2001/XMLSchema" xmlns:p="http://schemas.microsoft.com/office/2006/metadata/properties" xmlns:ns2="c80acd3a-c0df-4864-af93-fdcf58af2474" targetNamespace="http://schemas.microsoft.com/office/2006/metadata/properties" ma:root="true" ma:fieldsID="2ac12a0b8ecf2d769fd4eb7fcbe295ef" ns2:_="">
    <xsd:import namespace="c80acd3a-c0df-4864-af93-fdcf58af2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acd3a-c0df-4864-af93-fdcf58af2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297d61-6b73-4add-a49b-ddac39665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0acd3a-c0df-4864-af93-fdcf58af24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23E7-7A78-44B1-BFCB-414B01442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21C88-31D7-474C-8D65-CFEAE6F2D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acd3a-c0df-4864-af93-fdcf58af2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721B1-6548-4D27-B8B0-849918164F61}">
  <ds:schemaRefs>
    <ds:schemaRef ds:uri="http://schemas.microsoft.com/office/2006/metadata/properties"/>
    <ds:schemaRef ds:uri="http://schemas.microsoft.com/office/infopath/2007/PartnerControls"/>
    <ds:schemaRef ds:uri="c80acd3a-c0df-4864-af93-fdcf58af2474"/>
  </ds:schemaRefs>
</ds:datastoreItem>
</file>

<file path=customXml/itemProps4.xml><?xml version="1.0" encoding="utf-8"?>
<ds:datastoreItem xmlns:ds="http://schemas.openxmlformats.org/officeDocument/2006/customXml" ds:itemID="{9CB19946-45CF-465C-A7D4-602FE8B6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Modèle_Trame EU_V2.0 c</Template>
  <TotalTime>44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formu da 77.01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formu da 77.01</dc:title>
  <dc:subject/>
  <dc:creator>DIRFFEA</dc:creator>
  <cp:keywords/>
  <dc:description/>
  <cp:lastModifiedBy>Marion BECMONT</cp:lastModifiedBy>
  <cp:revision>7</cp:revision>
  <cp:lastPrinted>2023-01-23T05:38:00Z</cp:lastPrinted>
  <dcterms:created xsi:type="dcterms:W3CDTF">2026-05-12T19:48:00Z</dcterms:created>
  <dcterms:modified xsi:type="dcterms:W3CDTF">2026-05-13T14:34:00Z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0x010100F7357E747BFB2E4DA380446919F76CDB</vt:lpwstr>
  </property>
</Properties>
</file>